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2B2E" w14:textId="77777777" w:rsidR="00952A92" w:rsidRDefault="00285009">
      <w:pPr>
        <w:pStyle w:val="NoSpacing"/>
        <w:jc w:val="center"/>
        <w:rPr>
          <w:sz w:val="40"/>
          <w:szCs w:val="40"/>
          <w:u w:val="single"/>
          <w:lang w:val="en-GB"/>
        </w:rPr>
      </w:pPr>
      <w:r>
        <w:rPr>
          <w:sz w:val="40"/>
          <w:szCs w:val="40"/>
          <w:u w:val="single"/>
          <w:lang w:val="en-GB"/>
        </w:rPr>
        <w:t>PURRFECTION CATTERY</w:t>
      </w:r>
    </w:p>
    <w:p w14:paraId="3E7B3AC9" w14:textId="77777777" w:rsidR="00952A92" w:rsidRDefault="00285009">
      <w:pPr>
        <w:pStyle w:val="NoSpacing"/>
        <w:jc w:val="center"/>
        <w:rPr>
          <w:sz w:val="40"/>
          <w:szCs w:val="40"/>
          <w:u w:val="single"/>
          <w:lang w:val="en-GB"/>
        </w:rPr>
      </w:pPr>
      <w:r>
        <w:rPr>
          <w:sz w:val="40"/>
          <w:szCs w:val="40"/>
          <w:u w:val="single"/>
          <w:lang w:val="en-GB"/>
        </w:rPr>
        <w:t>REGISTRATION FORM</w:t>
      </w:r>
    </w:p>
    <w:p w14:paraId="188AF7E8" w14:textId="77777777" w:rsidR="00952A92" w:rsidRDefault="00952A92">
      <w:pPr>
        <w:pStyle w:val="NoSpacing"/>
        <w:jc w:val="center"/>
        <w:rPr>
          <w:sz w:val="32"/>
          <w:szCs w:val="32"/>
          <w:u w:val="single"/>
          <w:lang w:val="en-GB"/>
        </w:rPr>
      </w:pPr>
    </w:p>
    <w:p w14:paraId="26552C51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CATS NAME (including Surname)</w:t>
      </w:r>
    </w:p>
    <w:p w14:paraId="2C91D946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72490E98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BREED OF CAT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 xml:space="preserve"> DATE OF BIRTH</w:t>
      </w:r>
    </w:p>
    <w:p w14:paraId="77C1D7F3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COLOUR OF CAT</w:t>
      </w:r>
    </w:p>
    <w:p w14:paraId="62867358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5B03F0BA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SEX OF CAT       M OR F</w:t>
      </w:r>
    </w:p>
    <w:p w14:paraId="4136EFC7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739987D2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IS YOUR CAT NEUTURED           YES/NO</w:t>
      </w:r>
    </w:p>
    <w:p w14:paraId="63FC7E05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All males over 6 months must be neutered</w:t>
      </w:r>
    </w:p>
    <w:p w14:paraId="687B73E2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63199EC9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OWNERS NAME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ADDRESS</w:t>
      </w:r>
    </w:p>
    <w:p w14:paraId="68ED5E42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7545F0A0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172D247C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39DD745A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TELEPHONE NUMBER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EMAIL ADDRESS</w:t>
      </w:r>
    </w:p>
    <w:p w14:paraId="7FC56939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5362A951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CURRENT VETERINARY PRACTICE</w:t>
      </w:r>
    </w:p>
    <w:p w14:paraId="0B065AC7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0DD52950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459E8B33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TELEPHONE NUMBER</w:t>
      </w:r>
    </w:p>
    <w:p w14:paraId="6E4EF2A6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65BFC350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IS YOUR CAT INSURED          YES/NO  </w:t>
      </w:r>
    </w:p>
    <w:p w14:paraId="08B4BB64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Please attach a copy of your Insurance Document</w:t>
      </w:r>
    </w:p>
    <w:p w14:paraId="1885B150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5BF01690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249E7D9D" w14:textId="244C7B05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MICROCHIP NUMBER </w:t>
      </w:r>
    </w:p>
    <w:p w14:paraId="6F45A7B4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5E3FA305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COPY OF VACCINATION CERTIFICATE REQUIRED</w:t>
      </w:r>
    </w:p>
    <w:p w14:paraId="4A5DCF9B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0BF25084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6A079E4F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EMERGENCY CONTACT DETAILS</w:t>
      </w:r>
    </w:p>
    <w:p w14:paraId="41512C0B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621378B0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lastRenderedPageBreak/>
        <w:t>NAME</w:t>
      </w:r>
    </w:p>
    <w:p w14:paraId="2009D7D9" w14:textId="77777777" w:rsidR="00952A92" w:rsidRDefault="00952A92">
      <w:pPr>
        <w:pStyle w:val="NoSpacing"/>
        <w:rPr>
          <w:sz w:val="32"/>
          <w:szCs w:val="32"/>
          <w:lang w:val="en-GB"/>
        </w:rPr>
      </w:pPr>
    </w:p>
    <w:p w14:paraId="34AA667E" w14:textId="77777777" w:rsidR="00952A92" w:rsidRDefault="00285009">
      <w:pPr>
        <w:pStyle w:val="NoSpacing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ADDRESS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EMAIL ADDRESS</w:t>
      </w:r>
    </w:p>
    <w:p w14:paraId="082AAE44" w14:textId="77777777" w:rsidR="00952A92" w:rsidRPr="00327FDD" w:rsidRDefault="00285009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>In the event of Purrfection Cattery being unable to contact yourself or your emergency contact, we will, if necessary, transport your cat to your own veterinary practice (within a 5-mile radius or PR3) or alternatively our own veterinary surgeon for which you will be liable for all costs appertaining to said treatment.</w:t>
      </w:r>
    </w:p>
    <w:p w14:paraId="686C2CE9" w14:textId="77777777" w:rsidR="00952A92" w:rsidRPr="00327FDD" w:rsidRDefault="00285009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>WRITTEN CONSENT REQUIRED TO USE PURRFECTION CATTERY’S VETERINARY PRACTICE</w:t>
      </w:r>
    </w:p>
    <w:p w14:paraId="1903C80E" w14:textId="77777777" w:rsidR="00952A92" w:rsidRPr="00327FDD" w:rsidRDefault="00952A92">
      <w:pPr>
        <w:pStyle w:val="NoSpacing"/>
        <w:rPr>
          <w:sz w:val="28"/>
          <w:szCs w:val="28"/>
          <w:lang w:val="en-GB"/>
        </w:rPr>
      </w:pPr>
    </w:p>
    <w:p w14:paraId="411E79A8" w14:textId="77777777" w:rsidR="00952A92" w:rsidRPr="00327FDD" w:rsidRDefault="00285009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>SHOULD CATS FROM THE SAME HOUSEHOLD REQUIRE SEPARATING FOR A PERIOD OF TIME FOR ANY READON (i.e., fighting or illness)</w:t>
      </w:r>
    </w:p>
    <w:p w14:paraId="492E0131" w14:textId="77777777" w:rsidR="00952A92" w:rsidRPr="00327FDD" w:rsidRDefault="00285009">
      <w:pPr>
        <w:pStyle w:val="NoSpacing"/>
        <w:rPr>
          <w:sz w:val="28"/>
          <w:szCs w:val="28"/>
        </w:rPr>
      </w:pPr>
      <w:r w:rsidRPr="00327FDD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B31BA" wp14:editId="600FA5A7">
                <wp:simplePos x="0" y="0"/>
                <wp:positionH relativeFrom="column">
                  <wp:posOffset>5860471</wp:posOffset>
                </wp:positionH>
                <wp:positionV relativeFrom="paragraph">
                  <wp:posOffset>47969</wp:posOffset>
                </wp:positionV>
                <wp:extent cx="341628" cy="168907"/>
                <wp:effectExtent l="0" t="0" r="20322" b="21593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28" cy="16890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882731F" id="Rectangle 1" o:spid="_x0000_s1026" style="position:absolute;margin-left:461.45pt;margin-top:3.8pt;width:26.9pt;height:1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" fillcolor="#5b9bd5" strokecolor="#41719c" strokeweight=".35281mm">
                <v:textbox inset="0,0,0,0"/>
              </v:rect>
            </w:pict>
          </mc:Fallback>
        </mc:AlternateContent>
      </w:r>
      <w:r w:rsidRPr="00327FDD">
        <w:rPr>
          <w:sz w:val="28"/>
          <w:szCs w:val="28"/>
          <w:lang w:val="en-GB"/>
        </w:rPr>
        <w:t xml:space="preserve">PLEASE TICK TO CONFIRM WE HAVE YOUR PERMISSION TO DO SO  </w:t>
      </w:r>
    </w:p>
    <w:p w14:paraId="04F08281" w14:textId="77777777" w:rsidR="00952A92" w:rsidRPr="00327FDD" w:rsidRDefault="00952A92">
      <w:pPr>
        <w:pStyle w:val="NoSpacing"/>
        <w:rPr>
          <w:sz w:val="28"/>
          <w:szCs w:val="28"/>
          <w:lang w:val="en-GB"/>
        </w:rPr>
      </w:pPr>
    </w:p>
    <w:p w14:paraId="416C3740" w14:textId="08B5939C" w:rsidR="00DD4637" w:rsidRPr="00327FDD" w:rsidRDefault="00DD4637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>Medi</w:t>
      </w:r>
      <w:r w:rsidR="001F6692" w:rsidRPr="00327FDD">
        <w:rPr>
          <w:sz w:val="28"/>
          <w:szCs w:val="28"/>
          <w:lang w:val="en-GB"/>
        </w:rPr>
        <w:t>cal condition, allergies, or medication instructions</w:t>
      </w:r>
      <w:r w:rsidR="00F14BD6" w:rsidRPr="00327FDD">
        <w:rPr>
          <w:sz w:val="28"/>
          <w:szCs w:val="28"/>
          <w:lang w:val="en-GB"/>
        </w:rPr>
        <w:t>:</w:t>
      </w:r>
    </w:p>
    <w:p w14:paraId="611B0B0C" w14:textId="77777777" w:rsidR="00F14BD6" w:rsidRPr="00327FDD" w:rsidRDefault="00F14BD6">
      <w:pPr>
        <w:pStyle w:val="NoSpacing"/>
        <w:rPr>
          <w:sz w:val="28"/>
          <w:szCs w:val="28"/>
          <w:lang w:val="en-GB"/>
        </w:rPr>
      </w:pPr>
    </w:p>
    <w:p w14:paraId="08AFCCD2" w14:textId="5CDE03DD" w:rsidR="00F14BD6" w:rsidRPr="00327FDD" w:rsidRDefault="00F14BD6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>Specific Diet requirement</w:t>
      </w:r>
    </w:p>
    <w:p w14:paraId="5FF1C8AD" w14:textId="77777777" w:rsidR="00F14BD6" w:rsidRPr="00327FDD" w:rsidRDefault="00F14BD6">
      <w:pPr>
        <w:pStyle w:val="NoSpacing"/>
        <w:rPr>
          <w:sz w:val="28"/>
          <w:szCs w:val="28"/>
          <w:lang w:val="en-GB"/>
        </w:rPr>
      </w:pPr>
    </w:p>
    <w:p w14:paraId="4838DAEF" w14:textId="457D97BA" w:rsidR="00F14BD6" w:rsidRPr="00327FDD" w:rsidRDefault="00F14BD6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 xml:space="preserve">Behaviour </w:t>
      </w:r>
      <w:r w:rsidR="00BA50CB" w:rsidRPr="00327FDD">
        <w:rPr>
          <w:sz w:val="28"/>
          <w:szCs w:val="28"/>
          <w:lang w:val="en-GB"/>
        </w:rPr>
        <w:t>Traits</w:t>
      </w:r>
    </w:p>
    <w:p w14:paraId="77AD7835" w14:textId="77777777" w:rsidR="00BA50CB" w:rsidRPr="00327FDD" w:rsidRDefault="00BA50CB">
      <w:pPr>
        <w:pStyle w:val="NoSpacing"/>
        <w:rPr>
          <w:sz w:val="28"/>
          <w:szCs w:val="28"/>
          <w:lang w:val="en-GB"/>
        </w:rPr>
      </w:pPr>
    </w:p>
    <w:p w14:paraId="1CAD31E0" w14:textId="557A82E6" w:rsidR="00BA50CB" w:rsidRPr="00327FDD" w:rsidRDefault="00BA50CB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>Date of last flea/worm treatment</w:t>
      </w:r>
    </w:p>
    <w:p w14:paraId="2DD968A8" w14:textId="77777777" w:rsidR="007F16E2" w:rsidRPr="00327FDD" w:rsidRDefault="007F16E2">
      <w:pPr>
        <w:pStyle w:val="NoSpacing"/>
        <w:rPr>
          <w:sz w:val="28"/>
          <w:szCs w:val="28"/>
          <w:lang w:val="en-GB"/>
        </w:rPr>
      </w:pPr>
    </w:p>
    <w:p w14:paraId="35C4B98A" w14:textId="4597262F" w:rsidR="007F16E2" w:rsidRPr="00327FDD" w:rsidRDefault="007F16E2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 xml:space="preserve">I agree to allow the staff at Purrfection Cattery to interact </w:t>
      </w:r>
      <w:r w:rsidR="00FA2DD7" w:rsidRPr="00327FDD">
        <w:rPr>
          <w:sz w:val="28"/>
          <w:szCs w:val="28"/>
          <w:lang w:val="en-GB"/>
        </w:rPr>
        <w:t>with my cat</w:t>
      </w:r>
    </w:p>
    <w:p w14:paraId="44AFE404" w14:textId="444CC21B" w:rsidR="00BA50CB" w:rsidRPr="00327FDD" w:rsidRDefault="00FA2DD7" w:rsidP="00327FDD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>In an appropriate manner</w:t>
      </w:r>
    </w:p>
    <w:p w14:paraId="19CB5034" w14:textId="77777777" w:rsidR="00952A92" w:rsidRPr="00327FDD" w:rsidRDefault="00952A92">
      <w:pPr>
        <w:pStyle w:val="NoSpacing"/>
        <w:rPr>
          <w:sz w:val="28"/>
          <w:szCs w:val="28"/>
          <w:lang w:val="en-GB"/>
        </w:rPr>
      </w:pPr>
    </w:p>
    <w:p w14:paraId="27D09D5B" w14:textId="77777777" w:rsidR="00952A92" w:rsidRPr="00327FDD" w:rsidRDefault="00285009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>IT IS THE RESPONSIBILITY OF THE OWNERS TO KEEP THIS RECORD CARD UP TO DATE (additional record cards are available from the office)</w:t>
      </w:r>
    </w:p>
    <w:p w14:paraId="093163F5" w14:textId="77777777" w:rsidR="00952A92" w:rsidRPr="00327FDD" w:rsidRDefault="00285009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>PURRFECTION CANNOT BE HELD RESPONSIBLE FOR ANY ERRORS OR MIS INFORMATION SUPPLIED</w:t>
      </w:r>
    </w:p>
    <w:p w14:paraId="46D474D0" w14:textId="77777777" w:rsidR="00952A92" w:rsidRPr="00327FDD" w:rsidRDefault="00952A92">
      <w:pPr>
        <w:pStyle w:val="NoSpacing"/>
        <w:rPr>
          <w:sz w:val="28"/>
          <w:szCs w:val="28"/>
          <w:lang w:val="en-GB"/>
        </w:rPr>
      </w:pPr>
    </w:p>
    <w:p w14:paraId="5F921BFD" w14:textId="55261A9B" w:rsidR="00952A92" w:rsidRPr="00327FDD" w:rsidRDefault="00285009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>WHILST PURRFECTION CATTERY IS A REGISTERED LUXURY ESTABLISHMENT OFFERING A PROFESSIONAL BOARDING SERVICE, WE ACCEPT NO LIABILITY IN THE UNLIKELY EVENT YOUR PET BECOMES ILL OR DIES DURING THEIR STAY.</w:t>
      </w:r>
    </w:p>
    <w:p w14:paraId="03489D3E" w14:textId="1B52CDAA" w:rsidR="00952A92" w:rsidRPr="00327FDD" w:rsidRDefault="00952A92">
      <w:pPr>
        <w:pStyle w:val="NoSpacing"/>
        <w:rPr>
          <w:sz w:val="28"/>
          <w:szCs w:val="28"/>
          <w:lang w:val="en-GB"/>
        </w:rPr>
      </w:pPr>
    </w:p>
    <w:p w14:paraId="13C50F52" w14:textId="79C4EA0D" w:rsidR="00952A92" w:rsidRPr="00327FDD" w:rsidRDefault="00285009">
      <w:pPr>
        <w:pStyle w:val="NoSpacing"/>
        <w:rPr>
          <w:sz w:val="28"/>
          <w:szCs w:val="28"/>
        </w:rPr>
      </w:pPr>
      <w:r w:rsidRPr="00327FDD">
        <w:rPr>
          <w:sz w:val="28"/>
          <w:szCs w:val="28"/>
          <w:lang w:val="en-GB"/>
        </w:rPr>
        <w:t xml:space="preserve">TERMS AND CONDITION – I HAVE READ AND UNDERSTOOD THE TERMS AND CONDITIONS LAID OUT AT </w:t>
      </w:r>
      <w:hyperlink r:id="rId6" w:history="1">
        <w:r w:rsidRPr="00327FDD">
          <w:rPr>
            <w:rStyle w:val="Hyperlink"/>
            <w:sz w:val="28"/>
            <w:szCs w:val="28"/>
            <w:lang w:val="en-GB"/>
          </w:rPr>
          <w:t>www.purrfection-cattery.com</w:t>
        </w:r>
      </w:hyperlink>
      <w:r w:rsidRPr="00327FDD">
        <w:rPr>
          <w:sz w:val="28"/>
          <w:szCs w:val="28"/>
          <w:lang w:val="en-GB"/>
        </w:rPr>
        <w:t xml:space="preserve"> </w:t>
      </w:r>
    </w:p>
    <w:p w14:paraId="09E96E53" w14:textId="1253E6EB" w:rsidR="00952A92" w:rsidRPr="00327FDD" w:rsidRDefault="00087C70">
      <w:pPr>
        <w:pStyle w:val="NoSpacing"/>
        <w:rPr>
          <w:sz w:val="28"/>
          <w:szCs w:val="28"/>
        </w:rPr>
      </w:pPr>
      <w:r w:rsidRPr="00327FDD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2E5E3" wp14:editId="4056E0E9">
                <wp:simplePos x="0" y="0"/>
                <wp:positionH relativeFrom="column">
                  <wp:posOffset>2456705</wp:posOffset>
                </wp:positionH>
                <wp:positionV relativeFrom="page">
                  <wp:posOffset>8279848</wp:posOffset>
                </wp:positionV>
                <wp:extent cx="350516" cy="206370"/>
                <wp:effectExtent l="0" t="0" r="11434" b="2223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16" cy="2063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EDC3D98" id="Rectangle 3" o:spid="_x0000_s1026" style="position:absolute;margin-left:193.45pt;margin-top:651.95pt;width:27.6pt;height: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" fillcolor="#5b9bd5" strokecolor="#41719c" strokeweight=".35281mm">
                <v:textbox inset="0,0,0,0"/>
                <w10:wrap anchory="page"/>
              </v:rect>
            </w:pict>
          </mc:Fallback>
        </mc:AlternateContent>
      </w:r>
      <w:r w:rsidR="00285009" w:rsidRPr="00327FDD">
        <w:rPr>
          <w:sz w:val="28"/>
          <w:szCs w:val="28"/>
          <w:lang w:val="en-GB"/>
        </w:rPr>
        <w:t xml:space="preserve">PLEASE TICK TO CONFIRM </w:t>
      </w:r>
    </w:p>
    <w:p w14:paraId="5B3A0CBD" w14:textId="6C4C28AC" w:rsidR="00952A92" w:rsidRPr="00327FDD" w:rsidRDefault="00952A92">
      <w:pPr>
        <w:pStyle w:val="NoSpacing"/>
        <w:rPr>
          <w:sz w:val="28"/>
          <w:szCs w:val="28"/>
          <w:lang w:val="en-GB"/>
        </w:rPr>
      </w:pPr>
    </w:p>
    <w:p w14:paraId="5D079D67" w14:textId="77777777" w:rsidR="00952A92" w:rsidRPr="00327FDD" w:rsidRDefault="00952A92">
      <w:pPr>
        <w:pStyle w:val="NoSpacing"/>
        <w:rPr>
          <w:sz w:val="28"/>
          <w:szCs w:val="28"/>
          <w:lang w:val="en-GB"/>
        </w:rPr>
      </w:pPr>
    </w:p>
    <w:p w14:paraId="082E6418" w14:textId="77777777" w:rsidR="00952A92" w:rsidRPr="00327FDD" w:rsidRDefault="00952A92">
      <w:pPr>
        <w:pStyle w:val="NoSpacing"/>
        <w:rPr>
          <w:sz w:val="28"/>
          <w:szCs w:val="28"/>
          <w:lang w:val="en-GB"/>
        </w:rPr>
      </w:pPr>
    </w:p>
    <w:p w14:paraId="76C2A0DE" w14:textId="77777777" w:rsidR="00952A92" w:rsidRPr="00327FDD" w:rsidRDefault="00285009">
      <w:pPr>
        <w:pStyle w:val="NoSpacing"/>
        <w:rPr>
          <w:sz w:val="28"/>
          <w:szCs w:val="28"/>
          <w:lang w:val="en-GB"/>
        </w:rPr>
      </w:pPr>
      <w:r w:rsidRPr="00327FDD">
        <w:rPr>
          <w:sz w:val="28"/>
          <w:szCs w:val="28"/>
          <w:lang w:val="en-GB"/>
        </w:rPr>
        <w:t>SIGNED</w:t>
      </w:r>
      <w:r w:rsidRPr="00327FDD">
        <w:rPr>
          <w:sz w:val="28"/>
          <w:szCs w:val="28"/>
          <w:lang w:val="en-GB"/>
        </w:rPr>
        <w:tab/>
      </w:r>
      <w:r w:rsidRPr="00327FDD">
        <w:rPr>
          <w:sz w:val="28"/>
          <w:szCs w:val="28"/>
          <w:lang w:val="en-GB"/>
        </w:rPr>
        <w:tab/>
      </w:r>
      <w:r w:rsidRPr="00327FDD">
        <w:rPr>
          <w:sz w:val="28"/>
          <w:szCs w:val="28"/>
          <w:lang w:val="en-GB"/>
        </w:rPr>
        <w:tab/>
      </w:r>
      <w:r w:rsidRPr="00327FDD">
        <w:rPr>
          <w:sz w:val="28"/>
          <w:szCs w:val="28"/>
          <w:lang w:val="en-GB"/>
        </w:rPr>
        <w:tab/>
        <w:t>PRINT</w:t>
      </w:r>
      <w:r w:rsidRPr="00327FDD">
        <w:rPr>
          <w:sz w:val="28"/>
          <w:szCs w:val="28"/>
          <w:lang w:val="en-GB"/>
        </w:rPr>
        <w:tab/>
      </w:r>
      <w:r w:rsidRPr="00327FDD">
        <w:rPr>
          <w:sz w:val="28"/>
          <w:szCs w:val="28"/>
          <w:lang w:val="en-GB"/>
        </w:rPr>
        <w:tab/>
      </w:r>
      <w:r w:rsidRPr="00327FDD">
        <w:rPr>
          <w:sz w:val="28"/>
          <w:szCs w:val="28"/>
          <w:lang w:val="en-GB"/>
        </w:rPr>
        <w:tab/>
      </w:r>
      <w:r w:rsidRPr="00327FDD">
        <w:rPr>
          <w:sz w:val="28"/>
          <w:szCs w:val="28"/>
          <w:lang w:val="en-GB"/>
        </w:rPr>
        <w:tab/>
        <w:t>DATE</w:t>
      </w:r>
    </w:p>
    <w:p w14:paraId="23A24EAD" w14:textId="77777777" w:rsidR="00952A92" w:rsidRPr="00327FDD" w:rsidRDefault="00952A92">
      <w:pPr>
        <w:pStyle w:val="NoSpacing"/>
        <w:rPr>
          <w:sz w:val="28"/>
          <w:szCs w:val="28"/>
          <w:lang w:val="en-GB"/>
        </w:rPr>
      </w:pPr>
    </w:p>
    <w:p w14:paraId="24B0F739" w14:textId="77777777" w:rsidR="00952A92" w:rsidRPr="00327FDD" w:rsidRDefault="00952A92">
      <w:pPr>
        <w:pStyle w:val="NoSpacing"/>
        <w:rPr>
          <w:sz w:val="28"/>
          <w:szCs w:val="28"/>
          <w:u w:val="single"/>
          <w:lang w:val="en-GB"/>
        </w:rPr>
      </w:pPr>
    </w:p>
    <w:p w14:paraId="34091E46" w14:textId="77777777" w:rsidR="00952A92" w:rsidRPr="00327FDD" w:rsidRDefault="00952A92">
      <w:pPr>
        <w:pStyle w:val="NoSpacing"/>
        <w:rPr>
          <w:sz w:val="28"/>
          <w:szCs w:val="28"/>
          <w:u w:val="single"/>
          <w:lang w:val="en-GB"/>
        </w:rPr>
      </w:pPr>
    </w:p>
    <w:sectPr w:rsidR="00952A92" w:rsidRPr="00327FDD">
      <w:pgSz w:w="12240" w:h="15840"/>
      <w:pgMar w:top="907" w:right="964" w:bottom="90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B189A" w14:textId="77777777" w:rsidR="00C5066C" w:rsidRDefault="00C5066C">
      <w:r>
        <w:separator/>
      </w:r>
    </w:p>
  </w:endnote>
  <w:endnote w:type="continuationSeparator" w:id="0">
    <w:p w14:paraId="4F7D0816" w14:textId="77777777" w:rsidR="00C5066C" w:rsidRDefault="00C5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E9C87" w14:textId="77777777" w:rsidR="00C5066C" w:rsidRDefault="00C5066C">
      <w:r>
        <w:rPr>
          <w:color w:val="000000"/>
        </w:rPr>
        <w:separator/>
      </w:r>
    </w:p>
  </w:footnote>
  <w:footnote w:type="continuationSeparator" w:id="0">
    <w:p w14:paraId="593192F3" w14:textId="77777777" w:rsidR="00C5066C" w:rsidRDefault="00C5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92"/>
    <w:rsid w:val="00087C70"/>
    <w:rsid w:val="001F6692"/>
    <w:rsid w:val="00285009"/>
    <w:rsid w:val="00327FDD"/>
    <w:rsid w:val="007F16E2"/>
    <w:rsid w:val="008B060D"/>
    <w:rsid w:val="008C553B"/>
    <w:rsid w:val="0090192B"/>
    <w:rsid w:val="00952A92"/>
    <w:rsid w:val="00982057"/>
    <w:rsid w:val="00AA5109"/>
    <w:rsid w:val="00BA50CB"/>
    <w:rsid w:val="00C27B5E"/>
    <w:rsid w:val="00C5066C"/>
    <w:rsid w:val="00C601F3"/>
    <w:rsid w:val="00D3145C"/>
    <w:rsid w:val="00DD4637"/>
    <w:rsid w:val="00E7686F"/>
    <w:rsid w:val="00E96E7E"/>
    <w:rsid w:val="00F14BD6"/>
    <w:rsid w:val="00FA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FF60"/>
  <w15:docId w15:val="{5E9C5CE9-36B2-435C-9EFA-F13A88BC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4D78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Heading8">
    <w:name w:val="heading 8"/>
    <w:basedOn w:val="Normal"/>
    <w:next w:val="Normal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272727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1F4E79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1F4E79"/>
      <w:sz w:val="26"/>
      <w:szCs w:val="26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1F4E79"/>
    </w:rPr>
  </w:style>
  <w:style w:type="character" w:customStyle="1" w:styleId="Heading5Char">
    <w:name w:val="Heading 5 Char"/>
    <w:basedOn w:val="DefaultParagraphFont"/>
    <w:rPr>
      <w:rFonts w:ascii="Calibri Light" w:eastAsia="Times New Roman" w:hAnsi="Calibri Light" w:cs="Times New Roman"/>
      <w:color w:val="1F4E79"/>
    </w:rPr>
  </w:style>
  <w:style w:type="character" w:customStyle="1" w:styleId="Heading6Char">
    <w:name w:val="Heading 6 Char"/>
    <w:basedOn w:val="DefaultParagraphFont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basedOn w:val="DefaultParagraphFont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basedOn w:val="DefaultParagraphFont"/>
    <w:rPr>
      <w:rFonts w:ascii="Calibri Light" w:eastAsia="Times New Roman" w:hAnsi="Calibri Light" w:cs="Times New Roman"/>
      <w:color w:val="272727"/>
      <w:szCs w:val="21"/>
    </w:rPr>
  </w:style>
  <w:style w:type="character" w:customStyle="1" w:styleId="Heading9Char">
    <w:name w:val="Heading 9 Char"/>
    <w:basedOn w:val="DefaultParagraphFont"/>
    <w:rPr>
      <w:rFonts w:ascii="Calibri Light" w:eastAsia="Times New Roman" w:hAnsi="Calibri Light" w:cs="Times New Roman"/>
      <w:i/>
      <w:iCs/>
      <w:color w:val="272727"/>
      <w:szCs w:val="21"/>
    </w:rPr>
  </w:style>
  <w:style w:type="paragraph" w:styleId="Title">
    <w:name w:val="Title"/>
    <w:basedOn w:val="Normal"/>
    <w:next w:val="Normal"/>
    <w:uiPriority w:val="10"/>
    <w:qFormat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rPr>
      <w:rFonts w:eastAsia="Times New Roman"/>
      <w:color w:val="5A5A5A"/>
      <w:spacing w:val="15"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Emphasis">
    <w:name w:val="Emphasis"/>
    <w:basedOn w:val="DefaultParagraphFont"/>
    <w:rPr>
      <w:i/>
      <w:iCs/>
    </w:rPr>
  </w:style>
  <w:style w:type="character" w:styleId="IntenseEmphasis">
    <w:name w:val="Intense Emphasis"/>
    <w:basedOn w:val="DefaultParagraphFont"/>
    <w:rPr>
      <w:i/>
      <w:iCs/>
      <w:color w:val="1F4E79"/>
    </w:rPr>
  </w:style>
  <w:style w:type="character" w:styleId="Strong">
    <w:name w:val="Strong"/>
    <w:basedOn w:val="DefaultParagraphFont"/>
    <w:rPr>
      <w:b/>
      <w:bCs/>
    </w:rPr>
  </w:style>
  <w:style w:type="paragraph" w:styleId="Quote">
    <w:name w:val="Quote"/>
    <w:basedOn w:val="Normal"/>
    <w:next w:val="Normal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character" w:customStyle="1" w:styleId="IntenseQuoteChar">
    <w:name w:val="Intense Quote Char"/>
    <w:basedOn w:val="DefaultParagraphFont"/>
    <w:rPr>
      <w:i/>
      <w:iCs/>
      <w:color w:val="1F4E79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1F4E79"/>
      <w:spacing w:val="5"/>
    </w:rPr>
  </w:style>
  <w:style w:type="character" w:styleId="BookTitle">
    <w:name w:val="Book Title"/>
    <w:basedOn w:val="DefaultParagraphFont"/>
    <w:rPr>
      <w:b/>
      <w:bCs/>
      <w:i/>
      <w:iCs/>
      <w:spacing w:val="5"/>
    </w:rPr>
  </w:style>
  <w:style w:type="character" w:styleId="Hyperlink">
    <w:name w:val="Hyper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Caption">
    <w:name w:val="caption"/>
    <w:basedOn w:val="Normal"/>
    <w:next w:val="Normal"/>
    <w:pPr>
      <w:spacing w:after="200"/>
    </w:pPr>
    <w:rPr>
      <w:i/>
      <w:iCs/>
      <w:color w:val="44546A"/>
      <w:szCs w:val="18"/>
    </w:rPr>
  </w:style>
  <w:style w:type="paragraph" w:styleId="BalloonText">
    <w:name w:val="Balloon Text"/>
    <w:basedOn w:val="Normal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Cs w:val="18"/>
    </w:rPr>
  </w:style>
  <w:style w:type="paragraph" w:styleId="BlockText">
    <w:name w:val="Block Text"/>
    <w:basedOn w:val="Normal"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rFonts w:eastAsia="Times New Roman"/>
      <w:i/>
      <w:iCs/>
      <w:color w:val="1F4E79"/>
    </w:rPr>
  </w:style>
  <w:style w:type="paragraph" w:styleId="BodyText3">
    <w:name w:val="Body Text 3"/>
    <w:basedOn w:val="Normal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rPr>
      <w:szCs w:val="16"/>
    </w:rPr>
  </w:style>
  <w:style w:type="paragraph" w:styleId="BodyTextIndent3">
    <w:name w:val="Body Text Indent 3"/>
    <w:basedOn w:val="Normal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rPr>
      <w:szCs w:val="16"/>
    </w:rPr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basedOn w:val="DefaultParagraphFont"/>
    <w:rPr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Cs w:val="20"/>
    </w:rPr>
  </w:style>
  <w:style w:type="paragraph" w:styleId="DocumentMap">
    <w:name w:val="Document Map"/>
    <w:basedOn w:val="Normal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character" w:customStyle="1" w:styleId="EndnoteTextChar">
    <w:name w:val="Endnote Text Char"/>
    <w:basedOn w:val="DefaultParagraphFont"/>
    <w:rPr>
      <w:szCs w:val="20"/>
    </w:rPr>
  </w:style>
  <w:style w:type="paragraph" w:styleId="EnvelopeReturn">
    <w:name w:val="envelope return"/>
    <w:basedOn w:val="Normal"/>
    <w:rPr>
      <w:rFonts w:ascii="Calibri Light" w:eastAsia="Times New Roman" w:hAnsi="Calibri Light" w:cs="Times New Roman"/>
      <w:szCs w:val="20"/>
    </w:rPr>
  </w:style>
  <w:style w:type="paragraph" w:styleId="FootnoteText">
    <w:name w:val="footnote text"/>
    <w:basedOn w:val="Normal"/>
    <w:rPr>
      <w:szCs w:val="20"/>
    </w:rPr>
  </w:style>
  <w:style w:type="character" w:customStyle="1" w:styleId="FootnoteTextChar">
    <w:name w:val="Footnote Text Char"/>
    <w:basedOn w:val="DefaultParagraphFont"/>
    <w:rPr>
      <w:szCs w:val="20"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rPr>
      <w:rFonts w:ascii="Consolas" w:hAnsi="Consolas"/>
      <w:szCs w:val="20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rPr>
      <w:rFonts w:ascii="Consolas" w:hAnsi="Consolas"/>
      <w:szCs w:val="20"/>
    </w:rPr>
  </w:style>
  <w:style w:type="paragraph" w:styleId="PlainText">
    <w:name w:val="Plain Text"/>
    <w:basedOn w:val="Normal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rPr>
      <w:rFonts w:ascii="Consolas" w:hAnsi="Consolas"/>
      <w:szCs w:val="21"/>
    </w:rPr>
  </w:style>
  <w:style w:type="character" w:styleId="PlaceholderText">
    <w:name w:val="Placeholder Text"/>
    <w:basedOn w:val="DefaultParagraphFont"/>
    <w:rPr>
      <w:color w:val="3B3838"/>
    </w:rPr>
  </w:style>
  <w:style w:type="paragraph" w:styleId="Header">
    <w:name w:val="header"/>
    <w:basedOn w:val="Normal"/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</w:style>
  <w:style w:type="character" w:customStyle="1" w:styleId="FooterChar">
    <w:name w:val="Footer Char"/>
    <w:basedOn w:val="DefaultParagraphFont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NoSpacing">
    <w:name w:val="No Spacing"/>
    <w:pPr>
      <w:suppressAutoHyphens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rrfection-catter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\OneDrive\Documents\%7b9B3FD3A0-1001-479F-96A5-D72E1C3B8FE5%7dtf02786999_win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{9B3FD3A0-1001-479F-96A5-D72E1C3B8FE5}tf02786999_win32</Template>
  <TotalTime>1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dc:description/>
  <cp:lastModifiedBy>janet burrow</cp:lastModifiedBy>
  <cp:revision>2</cp:revision>
  <cp:lastPrinted>2025-03-18T16:36:00Z</cp:lastPrinted>
  <dcterms:created xsi:type="dcterms:W3CDTF">2025-03-18T17:39:00Z</dcterms:created>
  <dcterms:modified xsi:type="dcterms:W3CDTF">2025-03-18T17:39:00Z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